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1417"/>
        <w:gridCol w:w="4361"/>
      </w:tblGrid>
      <w:tr w:rsidR="00607A98" w:rsidTr="00FC2CB0">
        <w:trPr>
          <w:trHeight w:val="1843"/>
        </w:trPr>
        <w:tc>
          <w:tcPr>
            <w:tcW w:w="4678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07A98" w:rsidRPr="00FC2CB0" w:rsidRDefault="00607A98" w:rsidP="00FC2CB0">
            <w:pPr>
              <w:pStyle w:val="BodyText"/>
              <w:snapToGrid w:val="0"/>
              <w:ind w:left="-108" w:right="-108"/>
              <w:jc w:val="center"/>
              <w:rPr>
                <w:rFonts w:ascii="Century Bash" w:hAnsi="Century Bash"/>
                <w:b/>
                <w:sz w:val="22"/>
                <w:szCs w:val="22"/>
                <w:lang w:eastAsia="ar-SA"/>
              </w:rPr>
            </w:pPr>
            <w:r>
              <w:rPr>
                <w:rFonts w:ascii="Century Bash" w:hAnsi="Century Bash"/>
                <w:b/>
                <w:sz w:val="22"/>
                <w:szCs w:val="22"/>
              </w:rPr>
              <w:t>БАШ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K</w:t>
            </w:r>
            <w:r>
              <w:rPr>
                <w:rFonts w:ascii="Century Bash" w:hAnsi="Century Bash"/>
                <w:b/>
                <w:sz w:val="22"/>
                <w:szCs w:val="22"/>
              </w:rPr>
              <w:t>ОРТОСТАН  РЕСПУБЛИКА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2"/>
                <w:szCs w:val="22"/>
              </w:rPr>
              <w:t>Ы</w:t>
            </w:r>
          </w:p>
          <w:p w:rsidR="00607A98" w:rsidRDefault="00607A98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 </w:t>
            </w:r>
          </w:p>
          <w:p w:rsidR="00607A98" w:rsidRDefault="00607A98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</w:p>
          <w:p w:rsidR="00607A98" w:rsidRDefault="00607A98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ПЕРВОМАЙ  АУЫЛ </w:t>
            </w:r>
          </w:p>
          <w:p w:rsidR="00607A98" w:rsidRDefault="00607A98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СОВЕТЫ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СОВЕТЫ</w:t>
            </w:r>
          </w:p>
          <w:p w:rsidR="00607A98" w:rsidRDefault="00607A98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07A98" w:rsidRDefault="00607A98">
            <w:pPr>
              <w:suppressAutoHyphens/>
              <w:snapToGrid w:val="0"/>
              <w:ind w:left="-108" w:right="-108"/>
              <w:jc w:val="center"/>
              <w:rPr>
                <w:rFonts w:ascii="Century Bash" w:hAnsi="Century Bash"/>
                <w:b/>
                <w:sz w:val="22"/>
                <w:szCs w:val="22"/>
                <w:lang w:eastAsia="ar-SA"/>
              </w:rPr>
            </w:pPr>
            <w:r w:rsidRPr="00970652">
              <w:rPr>
                <w:rFonts w:ascii="Century Bash" w:hAnsi="Century Bash"/>
                <w:b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9.5pt" filled="t">
                  <v:fill opacity="0" color2="black"/>
                  <v:imagedata r:id="rId7" o:title="" gain="112993f" blacklevel="-5898f"/>
                </v:shape>
              </w:pict>
            </w:r>
          </w:p>
        </w:tc>
        <w:tc>
          <w:tcPr>
            <w:tcW w:w="436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607A98" w:rsidRDefault="00607A98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сОВЕТ   </w:t>
            </w:r>
          </w:p>
          <w:p w:rsidR="00607A98" w:rsidRDefault="00607A98">
            <w:pPr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СЕЛЬСКОГО ПОСЕЛЕНИЯ ПЕРВОМАЙСКИЙ  СЕЛЬСОВЕТ МУНИЦИПАЛЬНОГО  РАЙОНА</w:t>
            </w:r>
          </w:p>
          <w:p w:rsidR="00607A98" w:rsidRDefault="00607A98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ЯНАУЛЬСКИЙ РАЙОН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entury Bash" w:hAnsi="Century Bash"/>
                <w:b/>
                <w:sz w:val="22"/>
                <w:szCs w:val="22"/>
              </w:rPr>
              <w:t>РЕСПУБЛИКА БАШКОРТОСТАН</w:t>
            </w:r>
            <w:r>
              <w:rPr>
                <w:rFonts w:ascii="Century Bash" w:hAnsi="Century Bash"/>
                <w:b/>
                <w:caps/>
                <w:spacing w:val="6"/>
                <w:sz w:val="22"/>
                <w:szCs w:val="22"/>
              </w:rPr>
              <w:t xml:space="preserve"> </w:t>
            </w:r>
          </w:p>
        </w:tc>
      </w:tr>
    </w:tbl>
    <w:p w:rsidR="00607A98" w:rsidRDefault="00607A98" w:rsidP="004A3989">
      <w:pPr>
        <w:jc w:val="center"/>
        <w:rPr>
          <w:rFonts w:ascii="Century Bash" w:hAnsi="Century Bash"/>
          <w:b/>
          <w:sz w:val="28"/>
          <w:szCs w:val="28"/>
        </w:rPr>
      </w:pPr>
    </w:p>
    <w:p w:rsidR="00607A98" w:rsidRPr="004E1ACD" w:rsidRDefault="00607A98" w:rsidP="004A3989">
      <w:pPr>
        <w:jc w:val="center"/>
        <w:rPr>
          <w:b/>
          <w:sz w:val="36"/>
          <w:szCs w:val="36"/>
        </w:rPr>
      </w:pPr>
      <w:r w:rsidRPr="004E1ACD">
        <w:rPr>
          <w:rFonts w:ascii="Century Bash" w:hAnsi="Century Bash"/>
          <w:b/>
          <w:sz w:val="28"/>
          <w:szCs w:val="28"/>
        </w:rPr>
        <w:t xml:space="preserve">   </w:t>
      </w:r>
      <w:r w:rsidRPr="004E1ACD">
        <w:rPr>
          <w:rFonts w:ascii="Century Bash" w:hAnsi="Century Bash"/>
          <w:b/>
          <w:sz w:val="28"/>
          <w:szCs w:val="28"/>
          <w:lang w:val="en-US"/>
        </w:rPr>
        <w:t>KAPAP</w:t>
      </w:r>
      <w:r w:rsidRPr="004E1ACD">
        <w:rPr>
          <w:rFonts w:ascii="Century Bash" w:hAnsi="Century Bash"/>
          <w:b/>
          <w:sz w:val="28"/>
          <w:szCs w:val="28"/>
        </w:rPr>
        <w:t xml:space="preserve">                                                                             РЕШЕНИЕ</w:t>
      </w:r>
    </w:p>
    <w:p w:rsidR="00607A98" w:rsidRDefault="00607A98" w:rsidP="00253514">
      <w:pPr>
        <w:rPr>
          <w:rFonts w:ascii="Century Bash" w:hAnsi="Century Bash"/>
          <w:sz w:val="28"/>
          <w:szCs w:val="28"/>
        </w:rPr>
      </w:pPr>
    </w:p>
    <w:p w:rsidR="00607A98" w:rsidRPr="004F0213" w:rsidRDefault="00607A98" w:rsidP="00407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0213">
        <w:rPr>
          <w:sz w:val="28"/>
          <w:szCs w:val="28"/>
        </w:rPr>
        <w:t xml:space="preserve">«____»___________20___й.  </w:t>
      </w:r>
      <w:r>
        <w:rPr>
          <w:sz w:val="28"/>
          <w:szCs w:val="28"/>
        </w:rPr>
        <w:t xml:space="preserve">     </w:t>
      </w:r>
      <w:r w:rsidRPr="004F021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       </w:t>
      </w:r>
      <w:r w:rsidRPr="004F0213">
        <w:rPr>
          <w:sz w:val="28"/>
          <w:szCs w:val="28"/>
        </w:rPr>
        <w:t>«____»____________20___ г.</w:t>
      </w:r>
    </w:p>
    <w:p w:rsidR="00607A98" w:rsidRDefault="00607A98">
      <w:pPr>
        <w:pStyle w:val="BodyTextIndent3"/>
        <w:jc w:val="center"/>
        <w:rPr>
          <w:b/>
        </w:rPr>
      </w:pPr>
    </w:p>
    <w:p w:rsidR="00607A98" w:rsidRPr="009A687B" w:rsidRDefault="00607A98" w:rsidP="009A687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A687B">
        <w:rPr>
          <w:b/>
          <w:sz w:val="28"/>
          <w:szCs w:val="28"/>
        </w:rPr>
        <w:t>О внесении изменений в решение Совета  сельского поселения Первомайский сельсовет муниципального района Янаульский район Республики Башкортостан № 262/48 от 20.05.2019 года   «Об имущественной поддержке субъектов малого и среднего предпринимательства  при предоставлении муниципального имущества»</w:t>
      </w:r>
    </w:p>
    <w:p w:rsidR="00607A98" w:rsidRDefault="00607A98" w:rsidP="009A687B">
      <w:pPr>
        <w:pStyle w:val="ConsPlusTitle"/>
        <w:widowControl/>
        <w:ind w:firstLine="545"/>
        <w:jc w:val="both"/>
        <w:rPr>
          <w:b w:val="0"/>
          <w:sz w:val="28"/>
          <w:szCs w:val="28"/>
        </w:rPr>
      </w:pPr>
    </w:p>
    <w:p w:rsidR="00607A98" w:rsidRPr="00983437" w:rsidRDefault="00607A98" w:rsidP="009A687B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343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</w:t>
      </w:r>
      <w:r>
        <w:rPr>
          <w:sz w:val="28"/>
          <w:szCs w:val="28"/>
        </w:rPr>
        <w:t xml:space="preserve">Совет </w:t>
      </w:r>
      <w:r w:rsidRPr="00983437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Первомайский</w:t>
      </w:r>
      <w:r w:rsidRPr="00983437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>
        <w:rPr>
          <w:sz w:val="28"/>
          <w:szCs w:val="28"/>
        </w:rPr>
        <w:t>РЕШИЛ</w:t>
      </w:r>
      <w:r w:rsidRPr="00983437">
        <w:rPr>
          <w:sz w:val="28"/>
          <w:szCs w:val="28"/>
        </w:rPr>
        <w:t>:</w:t>
      </w:r>
    </w:p>
    <w:p w:rsidR="00607A98" w:rsidRPr="007B44BA" w:rsidRDefault="00607A98" w:rsidP="009A68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437">
        <w:rPr>
          <w:sz w:val="28"/>
          <w:szCs w:val="28"/>
        </w:rPr>
        <w:t xml:space="preserve">   </w:t>
      </w:r>
      <w:r w:rsidRPr="00983437">
        <w:rPr>
          <w:sz w:val="28"/>
          <w:szCs w:val="28"/>
        </w:rPr>
        <w:tab/>
        <w:t xml:space="preserve">1.  </w:t>
      </w:r>
      <w:r>
        <w:rPr>
          <w:sz w:val="28"/>
          <w:szCs w:val="28"/>
        </w:rPr>
        <w:t xml:space="preserve">Пункт 11 </w:t>
      </w:r>
      <w:r w:rsidRPr="007B44BA">
        <w:rPr>
          <w:sz w:val="28"/>
          <w:szCs w:val="28"/>
        </w:rPr>
        <w:t xml:space="preserve">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</w:t>
      </w:r>
    </w:p>
    <w:p w:rsidR="00607A98" w:rsidRDefault="00607A98" w:rsidP="009A68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4BA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изложить в новой редакции:</w:t>
      </w:r>
    </w:p>
    <w:p w:rsidR="00607A98" w:rsidRPr="004C5D7F" w:rsidRDefault="00607A98" w:rsidP="009A68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D7F">
        <w:rPr>
          <w:sz w:val="28"/>
          <w:szCs w:val="28"/>
        </w:rPr>
        <w:t>Перечень и внесенные в него изменения подлежат:</w:t>
      </w:r>
    </w:p>
    <w:p w:rsidR="00607A98" w:rsidRDefault="00607A98" w:rsidP="009A68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C5D7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обязательному опубликованию в средствах массовой информации, а также </w:t>
      </w:r>
      <w:r w:rsidRPr="004C5D7F">
        <w:rPr>
          <w:sz w:val="28"/>
          <w:szCs w:val="28"/>
        </w:rPr>
        <w:t>размещению 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r w:rsidRPr="004C5D7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 сельского поселения </w:t>
      </w:r>
      <w:r w:rsidRPr="004C5D7F">
        <w:rPr>
          <w:sz w:val="28"/>
          <w:szCs w:val="28"/>
        </w:rPr>
        <w:t>(в том числе в форме открытых данных) - в течение 3 рабочих дней со дня утверждения.</w:t>
      </w:r>
    </w:p>
    <w:p w:rsidR="00607A98" w:rsidRDefault="00607A98" w:rsidP="009A6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 на информационном стенде Администрации сельского поселения Первомайский сельсовет муниципального района Янаульский район Республики Башкортостан, по адресу: 452825, РБ, Янаульский район, с. Сусады-Эбалак, пл. Комсомольская, д.2 и разместить на  сайте  сельского поселения Первомайский сельсовет муниципального района Янаульский район Республики Башкортостан по адресу: </w:t>
      </w:r>
      <w:r w:rsidRPr="00D633D5">
        <w:rPr>
          <w:sz w:val="28"/>
          <w:szCs w:val="28"/>
          <w:lang w:val="en-US"/>
        </w:rPr>
        <w:t>http</w:t>
      </w:r>
      <w:r w:rsidRPr="00D633D5">
        <w:rPr>
          <w:sz w:val="28"/>
          <w:szCs w:val="28"/>
        </w:rPr>
        <w:t>:</w:t>
      </w:r>
      <w:r w:rsidRPr="00D633D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pervomai</w:t>
      </w:r>
      <w:r w:rsidRPr="00D633D5">
        <w:rPr>
          <w:sz w:val="28"/>
          <w:szCs w:val="28"/>
        </w:rPr>
        <w:t>.</w:t>
      </w:r>
      <w:r w:rsidRPr="00D633D5">
        <w:rPr>
          <w:sz w:val="28"/>
          <w:szCs w:val="28"/>
          <w:lang w:val="en-US"/>
        </w:rPr>
        <w:t>ru</w:t>
      </w:r>
      <w:r w:rsidRPr="00D633D5">
        <w:rPr>
          <w:sz w:val="28"/>
          <w:szCs w:val="28"/>
        </w:rPr>
        <w:t>.</w:t>
      </w:r>
    </w:p>
    <w:p w:rsidR="00607A98" w:rsidRDefault="00607A98" w:rsidP="009A687B">
      <w:pPr>
        <w:ind w:firstLine="708"/>
        <w:jc w:val="both"/>
        <w:rPr>
          <w:sz w:val="28"/>
          <w:szCs w:val="28"/>
        </w:rPr>
      </w:pPr>
    </w:p>
    <w:p w:rsidR="00607A98" w:rsidRDefault="00607A98" w:rsidP="009A687B">
      <w:pPr>
        <w:ind w:firstLine="708"/>
        <w:jc w:val="both"/>
        <w:rPr>
          <w:sz w:val="28"/>
          <w:szCs w:val="28"/>
        </w:rPr>
      </w:pPr>
    </w:p>
    <w:p w:rsidR="00607A98" w:rsidRDefault="00607A98" w:rsidP="009A687B">
      <w:pPr>
        <w:ind w:firstLine="708"/>
        <w:jc w:val="both"/>
        <w:rPr>
          <w:sz w:val="28"/>
          <w:szCs w:val="28"/>
        </w:rPr>
      </w:pPr>
    </w:p>
    <w:p w:rsidR="00607A98" w:rsidRPr="00D633D5" w:rsidRDefault="00607A98" w:rsidP="009A687B">
      <w:pPr>
        <w:ind w:firstLine="708"/>
        <w:jc w:val="both"/>
        <w:rPr>
          <w:sz w:val="28"/>
          <w:szCs w:val="28"/>
        </w:rPr>
      </w:pPr>
    </w:p>
    <w:p w:rsidR="00607A98" w:rsidRDefault="00607A98" w:rsidP="009A687B">
      <w:pPr>
        <w:rPr>
          <w:sz w:val="28"/>
        </w:rPr>
      </w:pPr>
      <w:r>
        <w:rPr>
          <w:sz w:val="28"/>
        </w:rPr>
        <w:t xml:space="preserve">Глава  </w:t>
      </w:r>
    </w:p>
    <w:p w:rsidR="00607A98" w:rsidRDefault="00607A98" w:rsidP="009A687B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В. В. Зворыгин</w:t>
      </w:r>
    </w:p>
    <w:p w:rsidR="00607A98" w:rsidRDefault="00607A98" w:rsidP="009A687B">
      <w:pPr>
        <w:pStyle w:val="BodyTextIndent3"/>
        <w:jc w:val="center"/>
      </w:pPr>
    </w:p>
    <w:sectPr w:rsidR="00607A98" w:rsidSect="000D4025">
      <w:headerReference w:type="even" r:id="rId8"/>
      <w:headerReference w:type="default" r:id="rId9"/>
      <w:pgSz w:w="11907" w:h="16840"/>
      <w:pgMar w:top="568" w:right="85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98" w:rsidRDefault="00607A98">
      <w:r>
        <w:separator/>
      </w:r>
    </w:p>
  </w:endnote>
  <w:endnote w:type="continuationSeparator" w:id="0">
    <w:p w:rsidR="00607A98" w:rsidRDefault="0060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98" w:rsidRDefault="00607A98">
      <w:r>
        <w:separator/>
      </w:r>
    </w:p>
  </w:footnote>
  <w:footnote w:type="continuationSeparator" w:id="0">
    <w:p w:rsidR="00607A98" w:rsidRDefault="00607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98" w:rsidRDefault="00607A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7A98" w:rsidRDefault="00607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98" w:rsidRDefault="00607A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7A98" w:rsidRDefault="00607A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1B1"/>
    <w:multiLevelType w:val="multilevel"/>
    <w:tmpl w:val="C1068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0F77C3E"/>
    <w:multiLevelType w:val="multilevel"/>
    <w:tmpl w:val="322416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D6D1CD6"/>
    <w:multiLevelType w:val="multilevel"/>
    <w:tmpl w:val="E3BEA1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572D1F33"/>
    <w:multiLevelType w:val="hybridMultilevel"/>
    <w:tmpl w:val="8CC041C8"/>
    <w:lvl w:ilvl="0" w:tplc="1BC4AA7A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399"/>
    <w:rsid w:val="00004EC0"/>
    <w:rsid w:val="0001016B"/>
    <w:rsid w:val="00014CB5"/>
    <w:rsid w:val="00022132"/>
    <w:rsid w:val="00025515"/>
    <w:rsid w:val="0004796B"/>
    <w:rsid w:val="000504F8"/>
    <w:rsid w:val="00062DFE"/>
    <w:rsid w:val="0007139D"/>
    <w:rsid w:val="00071994"/>
    <w:rsid w:val="000834F2"/>
    <w:rsid w:val="000904FD"/>
    <w:rsid w:val="00094120"/>
    <w:rsid w:val="000A0420"/>
    <w:rsid w:val="000D4025"/>
    <w:rsid w:val="00105D50"/>
    <w:rsid w:val="0011637D"/>
    <w:rsid w:val="00133CA8"/>
    <w:rsid w:val="00144169"/>
    <w:rsid w:val="00147420"/>
    <w:rsid w:val="00152540"/>
    <w:rsid w:val="00162A2F"/>
    <w:rsid w:val="00174B27"/>
    <w:rsid w:val="00181DEC"/>
    <w:rsid w:val="00191151"/>
    <w:rsid w:val="00193DE8"/>
    <w:rsid w:val="001A1ADD"/>
    <w:rsid w:val="001B3A16"/>
    <w:rsid w:val="001B4817"/>
    <w:rsid w:val="001D1B43"/>
    <w:rsid w:val="001D7FC7"/>
    <w:rsid w:val="001E2FD8"/>
    <w:rsid w:val="001E6C6D"/>
    <w:rsid w:val="00215F33"/>
    <w:rsid w:val="0025304D"/>
    <w:rsid w:val="00253514"/>
    <w:rsid w:val="002540A7"/>
    <w:rsid w:val="002572FF"/>
    <w:rsid w:val="00262D54"/>
    <w:rsid w:val="00263A17"/>
    <w:rsid w:val="00287377"/>
    <w:rsid w:val="0029093C"/>
    <w:rsid w:val="00294EC7"/>
    <w:rsid w:val="002A4675"/>
    <w:rsid w:val="002B2079"/>
    <w:rsid w:val="002B45C7"/>
    <w:rsid w:val="002C572C"/>
    <w:rsid w:val="002D0AD8"/>
    <w:rsid w:val="002D0E7A"/>
    <w:rsid w:val="002D2C05"/>
    <w:rsid w:val="002D67C5"/>
    <w:rsid w:val="00307A27"/>
    <w:rsid w:val="00321075"/>
    <w:rsid w:val="00331209"/>
    <w:rsid w:val="00337CA9"/>
    <w:rsid w:val="00352F03"/>
    <w:rsid w:val="00367424"/>
    <w:rsid w:val="00382E73"/>
    <w:rsid w:val="00394253"/>
    <w:rsid w:val="0039457D"/>
    <w:rsid w:val="003A08DB"/>
    <w:rsid w:val="003A7B02"/>
    <w:rsid w:val="003D5C04"/>
    <w:rsid w:val="003F4922"/>
    <w:rsid w:val="004040ED"/>
    <w:rsid w:val="0040729F"/>
    <w:rsid w:val="00410D45"/>
    <w:rsid w:val="004129E9"/>
    <w:rsid w:val="004173E4"/>
    <w:rsid w:val="00421D5F"/>
    <w:rsid w:val="00435376"/>
    <w:rsid w:val="00442E12"/>
    <w:rsid w:val="00464960"/>
    <w:rsid w:val="0046653E"/>
    <w:rsid w:val="00467A2F"/>
    <w:rsid w:val="004733DC"/>
    <w:rsid w:val="004738C0"/>
    <w:rsid w:val="0047489A"/>
    <w:rsid w:val="00482BDD"/>
    <w:rsid w:val="00486205"/>
    <w:rsid w:val="00497D6D"/>
    <w:rsid w:val="004A1837"/>
    <w:rsid w:val="004A3989"/>
    <w:rsid w:val="004B58AD"/>
    <w:rsid w:val="004C5A61"/>
    <w:rsid w:val="004C5D7F"/>
    <w:rsid w:val="004C7CF8"/>
    <w:rsid w:val="004E1ACD"/>
    <w:rsid w:val="004E6A92"/>
    <w:rsid w:val="004F0213"/>
    <w:rsid w:val="0051004C"/>
    <w:rsid w:val="005222F0"/>
    <w:rsid w:val="00524ADB"/>
    <w:rsid w:val="00527258"/>
    <w:rsid w:val="00531EBE"/>
    <w:rsid w:val="00560397"/>
    <w:rsid w:val="00561DA5"/>
    <w:rsid w:val="00562ED2"/>
    <w:rsid w:val="00571DA7"/>
    <w:rsid w:val="0058163F"/>
    <w:rsid w:val="00590FF9"/>
    <w:rsid w:val="00593A48"/>
    <w:rsid w:val="0059565C"/>
    <w:rsid w:val="005967FA"/>
    <w:rsid w:val="005974E9"/>
    <w:rsid w:val="005A0127"/>
    <w:rsid w:val="005A0BCB"/>
    <w:rsid w:val="005B6D63"/>
    <w:rsid w:val="005B7B78"/>
    <w:rsid w:val="005C674E"/>
    <w:rsid w:val="005D13A5"/>
    <w:rsid w:val="005D6334"/>
    <w:rsid w:val="005F64BA"/>
    <w:rsid w:val="005F7AA1"/>
    <w:rsid w:val="00601DE0"/>
    <w:rsid w:val="00607A98"/>
    <w:rsid w:val="00615AB8"/>
    <w:rsid w:val="00624D2A"/>
    <w:rsid w:val="00631395"/>
    <w:rsid w:val="006319B3"/>
    <w:rsid w:val="006365C3"/>
    <w:rsid w:val="00643B93"/>
    <w:rsid w:val="00653663"/>
    <w:rsid w:val="006842E4"/>
    <w:rsid w:val="00685A15"/>
    <w:rsid w:val="006970AD"/>
    <w:rsid w:val="00697AF5"/>
    <w:rsid w:val="006B652F"/>
    <w:rsid w:val="006E09EB"/>
    <w:rsid w:val="006E6181"/>
    <w:rsid w:val="006F46BC"/>
    <w:rsid w:val="0070164C"/>
    <w:rsid w:val="00702875"/>
    <w:rsid w:val="00713F57"/>
    <w:rsid w:val="00714EF6"/>
    <w:rsid w:val="0074539C"/>
    <w:rsid w:val="007567E7"/>
    <w:rsid w:val="007767CC"/>
    <w:rsid w:val="0078395F"/>
    <w:rsid w:val="00786EB1"/>
    <w:rsid w:val="007871DF"/>
    <w:rsid w:val="007B44BA"/>
    <w:rsid w:val="007C3A9E"/>
    <w:rsid w:val="007C4652"/>
    <w:rsid w:val="007D7956"/>
    <w:rsid w:val="007E5D36"/>
    <w:rsid w:val="008079C5"/>
    <w:rsid w:val="008142FF"/>
    <w:rsid w:val="00823C1B"/>
    <w:rsid w:val="00863290"/>
    <w:rsid w:val="008A350D"/>
    <w:rsid w:val="008B104D"/>
    <w:rsid w:val="008B12DF"/>
    <w:rsid w:val="008C389F"/>
    <w:rsid w:val="008C4D84"/>
    <w:rsid w:val="008F26CF"/>
    <w:rsid w:val="008F3F33"/>
    <w:rsid w:val="008F6B35"/>
    <w:rsid w:val="008F6BB8"/>
    <w:rsid w:val="008F6F2B"/>
    <w:rsid w:val="008F6FBD"/>
    <w:rsid w:val="008F6FF4"/>
    <w:rsid w:val="009034EF"/>
    <w:rsid w:val="00927AE6"/>
    <w:rsid w:val="00936DF3"/>
    <w:rsid w:val="00945EB1"/>
    <w:rsid w:val="00954C14"/>
    <w:rsid w:val="009565D2"/>
    <w:rsid w:val="00960927"/>
    <w:rsid w:val="009644ED"/>
    <w:rsid w:val="00970652"/>
    <w:rsid w:val="00972297"/>
    <w:rsid w:val="00983437"/>
    <w:rsid w:val="0098762D"/>
    <w:rsid w:val="00995EDE"/>
    <w:rsid w:val="00996D8B"/>
    <w:rsid w:val="009A0437"/>
    <w:rsid w:val="009A687B"/>
    <w:rsid w:val="009B1CD1"/>
    <w:rsid w:val="009B603C"/>
    <w:rsid w:val="009B642A"/>
    <w:rsid w:val="009C379B"/>
    <w:rsid w:val="00A11EEE"/>
    <w:rsid w:val="00A1649D"/>
    <w:rsid w:val="00A24E7B"/>
    <w:rsid w:val="00A30432"/>
    <w:rsid w:val="00A42FCF"/>
    <w:rsid w:val="00A43EB1"/>
    <w:rsid w:val="00A55DCC"/>
    <w:rsid w:val="00A63C2E"/>
    <w:rsid w:val="00A7018A"/>
    <w:rsid w:val="00A75832"/>
    <w:rsid w:val="00A823AF"/>
    <w:rsid w:val="00AB2C46"/>
    <w:rsid w:val="00AB4231"/>
    <w:rsid w:val="00AC5456"/>
    <w:rsid w:val="00AE164C"/>
    <w:rsid w:val="00AE4E98"/>
    <w:rsid w:val="00AF1245"/>
    <w:rsid w:val="00AF4B89"/>
    <w:rsid w:val="00B050F4"/>
    <w:rsid w:val="00B05708"/>
    <w:rsid w:val="00B21578"/>
    <w:rsid w:val="00B41D96"/>
    <w:rsid w:val="00B442C5"/>
    <w:rsid w:val="00B459E3"/>
    <w:rsid w:val="00B60C52"/>
    <w:rsid w:val="00B8612A"/>
    <w:rsid w:val="00B92ED9"/>
    <w:rsid w:val="00B9780A"/>
    <w:rsid w:val="00BA6399"/>
    <w:rsid w:val="00BB64F8"/>
    <w:rsid w:val="00C16A8A"/>
    <w:rsid w:val="00C17D65"/>
    <w:rsid w:val="00C3335C"/>
    <w:rsid w:val="00C3343D"/>
    <w:rsid w:val="00C40FEF"/>
    <w:rsid w:val="00C43468"/>
    <w:rsid w:val="00C458F4"/>
    <w:rsid w:val="00C47779"/>
    <w:rsid w:val="00C50A4B"/>
    <w:rsid w:val="00C65787"/>
    <w:rsid w:val="00C845EC"/>
    <w:rsid w:val="00CB0C78"/>
    <w:rsid w:val="00CC3FBD"/>
    <w:rsid w:val="00CF5635"/>
    <w:rsid w:val="00D036DE"/>
    <w:rsid w:val="00D0393E"/>
    <w:rsid w:val="00D06531"/>
    <w:rsid w:val="00D33954"/>
    <w:rsid w:val="00D43099"/>
    <w:rsid w:val="00D4500A"/>
    <w:rsid w:val="00D47A62"/>
    <w:rsid w:val="00D633D5"/>
    <w:rsid w:val="00D71BE8"/>
    <w:rsid w:val="00D7231F"/>
    <w:rsid w:val="00D726FD"/>
    <w:rsid w:val="00D77939"/>
    <w:rsid w:val="00D85428"/>
    <w:rsid w:val="00D9518E"/>
    <w:rsid w:val="00DA2848"/>
    <w:rsid w:val="00DA389D"/>
    <w:rsid w:val="00DC3414"/>
    <w:rsid w:val="00DC4C11"/>
    <w:rsid w:val="00DD51C3"/>
    <w:rsid w:val="00DF2806"/>
    <w:rsid w:val="00E00FE5"/>
    <w:rsid w:val="00E05A97"/>
    <w:rsid w:val="00E148A5"/>
    <w:rsid w:val="00E15178"/>
    <w:rsid w:val="00E26AA0"/>
    <w:rsid w:val="00E27CC0"/>
    <w:rsid w:val="00E37A42"/>
    <w:rsid w:val="00E46C46"/>
    <w:rsid w:val="00E472DB"/>
    <w:rsid w:val="00E57A29"/>
    <w:rsid w:val="00E6325D"/>
    <w:rsid w:val="00E711C6"/>
    <w:rsid w:val="00E72BB7"/>
    <w:rsid w:val="00E90A48"/>
    <w:rsid w:val="00E9111A"/>
    <w:rsid w:val="00E95CB2"/>
    <w:rsid w:val="00EA0879"/>
    <w:rsid w:val="00EA3E54"/>
    <w:rsid w:val="00EC2506"/>
    <w:rsid w:val="00ED3FBA"/>
    <w:rsid w:val="00ED6782"/>
    <w:rsid w:val="00EE0A9D"/>
    <w:rsid w:val="00EE5559"/>
    <w:rsid w:val="00EF2277"/>
    <w:rsid w:val="00EF3381"/>
    <w:rsid w:val="00F02CA3"/>
    <w:rsid w:val="00F0500A"/>
    <w:rsid w:val="00F12769"/>
    <w:rsid w:val="00F37F40"/>
    <w:rsid w:val="00F43216"/>
    <w:rsid w:val="00F44F8B"/>
    <w:rsid w:val="00F527BF"/>
    <w:rsid w:val="00F62A53"/>
    <w:rsid w:val="00F6550D"/>
    <w:rsid w:val="00F7111F"/>
    <w:rsid w:val="00F83DCE"/>
    <w:rsid w:val="00FA0749"/>
    <w:rsid w:val="00FA33EC"/>
    <w:rsid w:val="00FA5DCF"/>
    <w:rsid w:val="00FB13A9"/>
    <w:rsid w:val="00FC08E1"/>
    <w:rsid w:val="00FC2CB0"/>
    <w:rsid w:val="00FE35D5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98"/>
    <w:rPr>
      <w:sz w:val="3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3514"/>
    <w:pPr>
      <w:keepNext/>
      <w:outlineLvl w:val="0"/>
    </w:pPr>
    <w:rPr>
      <w:b/>
      <w:cap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3514"/>
    <w:pPr>
      <w:keepNext/>
      <w:jc w:val="center"/>
      <w:outlineLvl w:val="1"/>
    </w:pPr>
    <w:rPr>
      <w:rFonts w:ascii="Century Bash" w:hAnsi="Century Bash"/>
      <w:sz w:val="2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8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583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E4E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8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4E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583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E4E98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75832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E4E9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83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E4E98"/>
    <w:pPr>
      <w:ind w:firstLine="720"/>
      <w:jc w:val="center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83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E4E98"/>
    <w:pPr>
      <w:spacing w:line="360" w:lineRule="auto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75832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AE4E98"/>
    <w:pPr>
      <w:spacing w:before="100" w:after="100"/>
    </w:pPr>
    <w:rPr>
      <w:sz w:val="24"/>
    </w:rPr>
  </w:style>
  <w:style w:type="character" w:styleId="PageNumber">
    <w:name w:val="page number"/>
    <w:basedOn w:val="DefaultParagraphFont"/>
    <w:uiPriority w:val="99"/>
    <w:rsid w:val="00AE4E98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D7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832"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D71B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51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">
    <w:name w:val="Знак Знак"/>
    <w:uiPriority w:val="99"/>
    <w:semiHidden/>
    <w:locked/>
    <w:rsid w:val="009C379B"/>
    <w:rPr>
      <w:sz w:val="27"/>
      <w:lang w:val="ru-RU" w:eastAsia="ru-RU"/>
    </w:rPr>
  </w:style>
  <w:style w:type="paragraph" w:customStyle="1" w:styleId="a0">
    <w:name w:val="Знак"/>
    <w:basedOn w:val="Normal"/>
    <w:autoRedefine/>
    <w:uiPriority w:val="99"/>
    <w:semiHidden/>
    <w:rsid w:val="00E472DB"/>
    <w:pPr>
      <w:spacing w:after="160" w:line="240" w:lineRule="exact"/>
    </w:pPr>
    <w:rPr>
      <w:sz w:val="28"/>
      <w:lang w:val="en-US" w:eastAsia="en-US"/>
    </w:rPr>
  </w:style>
  <w:style w:type="paragraph" w:customStyle="1" w:styleId="14-15">
    <w:name w:val="Текст 14-1.5"/>
    <w:basedOn w:val="Normal"/>
    <w:uiPriority w:val="99"/>
    <w:rsid w:val="00EF3381"/>
    <w:pPr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NoSpacing">
    <w:name w:val="No Spacing"/>
    <w:uiPriority w:val="99"/>
    <w:qFormat/>
    <w:rsid w:val="00FE35D5"/>
    <w:rPr>
      <w:rFonts w:ascii="Calibri" w:hAnsi="Calibri" w:cs="Calibri"/>
      <w:lang w:eastAsia="en-US"/>
    </w:rPr>
  </w:style>
  <w:style w:type="paragraph" w:customStyle="1" w:styleId="a1">
    <w:name w:val="Знак Знак Знак Знак"/>
    <w:basedOn w:val="Normal"/>
    <w:autoRedefine/>
    <w:uiPriority w:val="99"/>
    <w:rsid w:val="00CC3FBD"/>
    <w:pPr>
      <w:spacing w:after="160" w:line="240" w:lineRule="exact"/>
    </w:pPr>
    <w:rPr>
      <w:rFonts w:ascii="Calibri" w:hAnsi="Calibri"/>
      <w:sz w:val="28"/>
      <w:lang w:val="en-US" w:eastAsia="en-US"/>
    </w:rPr>
  </w:style>
  <w:style w:type="paragraph" w:customStyle="1" w:styleId="1">
    <w:name w:val="Знак Знак Знак Знак1"/>
    <w:basedOn w:val="Normal"/>
    <w:autoRedefine/>
    <w:uiPriority w:val="99"/>
    <w:rsid w:val="009A687B"/>
    <w:pPr>
      <w:spacing w:after="160" w:line="240" w:lineRule="exact"/>
    </w:pPr>
    <w:rPr>
      <w:rFonts w:ascii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351</Words>
  <Characters>2005</Characters>
  <Application>Microsoft Office Outlook</Application>
  <DocSecurity>0</DocSecurity>
  <Lines>0</Lines>
  <Paragraphs>0</Paragraphs>
  <ScaleCrop>false</ScaleCrop>
  <Company>Госсобрание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Хамидуллин А.Х.</dc:creator>
  <cp:keywords/>
  <dc:description/>
  <cp:lastModifiedBy>Первомай</cp:lastModifiedBy>
  <cp:revision>2</cp:revision>
  <cp:lastPrinted>2019-08-27T11:18:00Z</cp:lastPrinted>
  <dcterms:created xsi:type="dcterms:W3CDTF">2019-08-27T11:18:00Z</dcterms:created>
  <dcterms:modified xsi:type="dcterms:W3CDTF">2019-08-27T11:18:00Z</dcterms:modified>
</cp:coreProperties>
</file>